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5" w:lineRule="atLeast"/>
        <w:ind w:left="0" w:right="0"/>
        <w:jc w:val="both"/>
      </w:pPr>
      <w:bookmarkStart w:id="0" w:name="_GoBack"/>
      <w:r>
        <w:rPr>
          <w:rFonts w:ascii="微软雅黑" w:hAnsi="微软雅黑" w:eastAsia="微软雅黑" w:cs="微软雅黑"/>
          <w:b/>
          <w:color w:val="333333"/>
          <w:sz w:val="36"/>
          <w:szCs w:val="36"/>
        </w:rPr>
        <w:t>补充招聘岗位、人数</w:t>
      </w:r>
      <w:r>
        <w:rPr>
          <w:rFonts w:hint="eastAsia" w:ascii="微软雅黑" w:hAnsi="微软雅黑" w:eastAsia="微软雅黑" w:cs="微软雅黑"/>
          <w:color w:val="333333"/>
          <w:sz w:val="17"/>
          <w:szCs w:val="17"/>
        </w:rPr>
        <w:t> </w:t>
      </w:r>
    </w:p>
    <w:bookmarkEnd w:id="0"/>
    <w:tbl>
      <w:tblPr>
        <w:tblW w:w="77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814"/>
        <w:gridCol w:w="814"/>
        <w:gridCol w:w="814"/>
        <w:gridCol w:w="814"/>
        <w:gridCol w:w="814"/>
        <w:gridCol w:w="814"/>
        <w:gridCol w:w="814"/>
        <w:gridCol w:w="8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36"/>
                <w:szCs w:val="36"/>
              </w:rPr>
              <w:t>类别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36"/>
                <w:szCs w:val="36"/>
              </w:rPr>
              <w:t>小计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36"/>
                <w:szCs w:val="36"/>
              </w:rPr>
              <w:t>幼教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36"/>
                <w:szCs w:val="36"/>
              </w:rPr>
              <w:t>语文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36"/>
                <w:szCs w:val="36"/>
              </w:rPr>
              <w:t>科学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36"/>
                <w:szCs w:val="36"/>
              </w:rPr>
              <w:t>体育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36"/>
                <w:szCs w:val="36"/>
              </w:rPr>
              <w:t>音乐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36"/>
                <w:szCs w:val="36"/>
              </w:rPr>
              <w:t>历史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36"/>
                <w:szCs w:val="36"/>
              </w:rPr>
              <w:t>备注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36"/>
                <w:szCs w:val="36"/>
              </w:rPr>
              <w:t>幼儿教育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36"/>
                <w:szCs w:val="36"/>
                <w:lang w:val="en-US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36"/>
                <w:szCs w:val="36"/>
                <w:lang w:val="en-US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36"/>
                <w:szCs w:val="36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36"/>
                <w:szCs w:val="36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36"/>
                <w:szCs w:val="36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36"/>
                <w:szCs w:val="36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36"/>
                <w:szCs w:val="36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36"/>
                <w:szCs w:val="36"/>
              </w:rPr>
              <w:t>新增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36"/>
                <w:szCs w:val="36"/>
              </w:rPr>
              <w:t>小学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36"/>
                <w:szCs w:val="36"/>
                <w:lang w:val="en-US"/>
              </w:rPr>
              <w:t>24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36"/>
                <w:szCs w:val="36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36"/>
                <w:szCs w:val="36"/>
                <w:lang w:val="en-US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36"/>
                <w:szCs w:val="36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36"/>
                <w:szCs w:val="36"/>
                <w:lang w:val="en-US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36"/>
                <w:szCs w:val="36"/>
                <w:lang w:val="en-US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36"/>
                <w:szCs w:val="36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36"/>
                <w:szCs w:val="36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36"/>
                <w:szCs w:val="36"/>
              </w:rPr>
              <w:t>初中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36"/>
                <w:szCs w:val="36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36"/>
                <w:szCs w:val="36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36"/>
                <w:szCs w:val="36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36"/>
                <w:szCs w:val="36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36"/>
                <w:szCs w:val="36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36"/>
                <w:szCs w:val="36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36"/>
                <w:szCs w:val="36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36"/>
                <w:szCs w:val="36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36"/>
                <w:szCs w:val="36"/>
              </w:rPr>
              <w:t>合计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36"/>
                <w:szCs w:val="36"/>
                <w:lang w:val="en-US"/>
              </w:rPr>
              <w:t>36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36"/>
                <w:szCs w:val="36"/>
                <w:lang w:val="en-US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36"/>
                <w:szCs w:val="36"/>
                <w:lang w:val="en-US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36"/>
                <w:szCs w:val="36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36"/>
                <w:szCs w:val="36"/>
                <w:lang w:val="en-US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36"/>
                <w:szCs w:val="36"/>
                <w:lang w:val="en-US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36"/>
                <w:szCs w:val="36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36"/>
                <w:szCs w:val="36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23B51"/>
    <w:rsid w:val="04023B5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2018-07-06T03:13:00Z</dcterms:created>
  <dc:creator>ASUS</dc:creator>
  <cp:lastModifiedBy>ASUS</cp:lastModifiedBy>
  <dcterms:modified xsi:type="dcterms:W3CDTF">2018-07-06T03:14:02Z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